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>
      <w:pPr>
        <w:rPr>
          <w:b/>
          <w:bCs/>
        </w:rPr>
      </w:pP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 资源环境学院   专业年级：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水保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1501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 生 姓 名：                  学号：  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47"/>
        <w:gridCol w:w="14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毕业论文（设计）立题审批表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毕业论文（设计）任务书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毕业论文（设计）开题报告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毕业论文（设计）开题记录表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947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毕业论文检测结果报告单</w:t>
            </w:r>
            <w:bookmarkStart w:id="0" w:name="_GoBack"/>
            <w:bookmarkEnd w:id="0"/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980" w:firstLineChars="350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接收人：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   月    日 </w:t>
      </w:r>
    </w:p>
    <w:p>
      <w:pPr>
        <w:jc w:val="left"/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复核人：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   月    日 </w:t>
      </w:r>
    </w:p>
    <w:p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C23504"/>
    <w:rsid w:val="00011AB2"/>
    <w:rsid w:val="006C3B60"/>
    <w:rsid w:val="00863D43"/>
    <w:rsid w:val="008A31E6"/>
    <w:rsid w:val="00BA668B"/>
    <w:rsid w:val="00C62798"/>
    <w:rsid w:val="0C1533C9"/>
    <w:rsid w:val="0D86217C"/>
    <w:rsid w:val="14E242E1"/>
    <w:rsid w:val="1CBD346F"/>
    <w:rsid w:val="27902E55"/>
    <w:rsid w:val="291542D7"/>
    <w:rsid w:val="2D2938E4"/>
    <w:rsid w:val="324713B2"/>
    <w:rsid w:val="348F1FB4"/>
    <w:rsid w:val="43921B0B"/>
    <w:rsid w:val="45303BCA"/>
    <w:rsid w:val="47232388"/>
    <w:rsid w:val="4E7C05CD"/>
    <w:rsid w:val="54BC59F7"/>
    <w:rsid w:val="58690519"/>
    <w:rsid w:val="5C1F0BB5"/>
    <w:rsid w:val="5F8731A9"/>
    <w:rsid w:val="5FD82944"/>
    <w:rsid w:val="62A67ACE"/>
    <w:rsid w:val="6D535020"/>
    <w:rsid w:val="702A72C3"/>
    <w:rsid w:val="71DA4336"/>
    <w:rsid w:val="7A7910C0"/>
    <w:rsid w:val="7CEF1A42"/>
    <w:rsid w:val="7EC2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42</Pages>
  <Words>2625</Words>
  <Characters>14967</Characters>
  <Lines>124</Lines>
  <Paragraphs>35</Paragraphs>
  <TotalTime>19</TotalTime>
  <ScaleCrop>false</ScaleCrop>
  <LinksUpToDate>false</LinksUpToDate>
  <CharactersWithSpaces>17557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2019-05-05T09:17:00Z</dcterms:created>
  <dc:creator>Small~red</dc:creator>
  <cp:lastModifiedBy>Lenovo</cp:lastModifiedBy>
  <cp:lastPrinted>2018-11-27T01:23:00Z</cp:lastPrinted>
  <dcterms:modified xsi:type="dcterms:W3CDTF">2020-06-04T02:02:41Z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