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11" w:rsidRPr="007D7C79" w:rsidRDefault="00F82611" w:rsidP="007D7C79">
      <w:pPr>
        <w:rPr>
          <w:rFonts w:ascii="宋体" w:cs="宋体"/>
          <w:bCs/>
          <w:sz w:val="24"/>
          <w:szCs w:val="24"/>
        </w:rPr>
      </w:pPr>
      <w:r w:rsidRPr="007D7C79">
        <w:rPr>
          <w:rFonts w:ascii="宋体" w:hAnsi="宋体" w:cs="宋体" w:hint="eastAsia"/>
          <w:bCs/>
          <w:sz w:val="24"/>
          <w:szCs w:val="24"/>
        </w:rPr>
        <w:t>附件</w:t>
      </w:r>
      <w:r w:rsidRPr="007D7C79">
        <w:rPr>
          <w:rFonts w:ascii="宋体" w:hAnsi="宋体" w:cs="宋体"/>
          <w:bCs/>
          <w:sz w:val="24"/>
          <w:szCs w:val="24"/>
        </w:rPr>
        <w:t>1</w:t>
      </w:r>
      <w:r w:rsidRPr="007D7C79">
        <w:rPr>
          <w:rFonts w:ascii="宋体" w:hAnsi="宋体" w:cs="宋体" w:hint="eastAsia"/>
          <w:bCs/>
          <w:sz w:val="24"/>
          <w:szCs w:val="24"/>
        </w:rPr>
        <w:t>：</w:t>
      </w:r>
    </w:p>
    <w:p w:rsidR="00F82611" w:rsidRPr="007D7C79" w:rsidRDefault="00F82611" w:rsidP="007D7C79">
      <w:pPr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斗口试验站土地使用申请表</w:t>
      </w:r>
      <w:bookmarkStart w:id="0" w:name="_GoBack"/>
      <w:bookmarkEnd w:id="0"/>
    </w:p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8"/>
        <w:gridCol w:w="1766"/>
        <w:gridCol w:w="1220"/>
        <w:gridCol w:w="800"/>
        <w:gridCol w:w="992"/>
        <w:gridCol w:w="31"/>
        <w:gridCol w:w="1245"/>
        <w:gridCol w:w="750"/>
        <w:gridCol w:w="525"/>
        <w:gridCol w:w="1985"/>
      </w:tblGrid>
      <w:tr w:rsidR="00F82611">
        <w:trPr>
          <w:trHeight w:val="622"/>
          <w:jc w:val="center"/>
        </w:trPr>
        <w:tc>
          <w:tcPr>
            <w:tcW w:w="1248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团队名称</w:t>
            </w:r>
          </w:p>
        </w:tc>
        <w:tc>
          <w:tcPr>
            <w:tcW w:w="4809" w:type="dxa"/>
            <w:gridSpan w:val="5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2510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82611">
        <w:trPr>
          <w:trHeight w:val="622"/>
          <w:jc w:val="center"/>
        </w:trPr>
        <w:tc>
          <w:tcPr>
            <w:tcW w:w="1248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团队成员</w:t>
            </w:r>
          </w:p>
        </w:tc>
        <w:tc>
          <w:tcPr>
            <w:tcW w:w="4809" w:type="dxa"/>
            <w:gridSpan w:val="5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在读研究生数量</w:t>
            </w:r>
          </w:p>
        </w:tc>
        <w:tc>
          <w:tcPr>
            <w:tcW w:w="2510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82611">
        <w:trPr>
          <w:trHeight w:val="622"/>
          <w:jc w:val="center"/>
        </w:trPr>
        <w:tc>
          <w:tcPr>
            <w:tcW w:w="10562" w:type="dxa"/>
            <w:gridSpan w:val="10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进驻项目情况</w:t>
            </w:r>
          </w:p>
        </w:tc>
      </w:tr>
      <w:tr w:rsidR="00F82611">
        <w:trPr>
          <w:trHeight w:val="622"/>
          <w:jc w:val="center"/>
        </w:trPr>
        <w:tc>
          <w:tcPr>
            <w:tcW w:w="3014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项目名称及编号</w:t>
            </w:r>
          </w:p>
        </w:tc>
        <w:tc>
          <w:tcPr>
            <w:tcW w:w="1220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项目来源</w:t>
            </w:r>
          </w:p>
        </w:tc>
        <w:tc>
          <w:tcPr>
            <w:tcW w:w="800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执行年限</w:t>
            </w:r>
          </w:p>
        </w:tc>
        <w:tc>
          <w:tcPr>
            <w:tcW w:w="992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种植作物名称</w:t>
            </w:r>
          </w:p>
        </w:tc>
        <w:tc>
          <w:tcPr>
            <w:tcW w:w="1276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播种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收获时间</w:t>
            </w:r>
          </w:p>
        </w:tc>
        <w:tc>
          <w:tcPr>
            <w:tcW w:w="1275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需求土地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面积（亩）</w:t>
            </w:r>
          </w:p>
        </w:tc>
        <w:tc>
          <w:tcPr>
            <w:tcW w:w="1985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该项目目前使用土地情况（亩）</w:t>
            </w:r>
          </w:p>
        </w:tc>
      </w:tr>
      <w:tr w:rsidR="00F82611">
        <w:trPr>
          <w:trHeight w:val="622"/>
          <w:jc w:val="center"/>
        </w:trPr>
        <w:tc>
          <w:tcPr>
            <w:tcW w:w="3014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82611">
        <w:trPr>
          <w:trHeight w:val="1254"/>
          <w:jc w:val="center"/>
        </w:trPr>
        <w:tc>
          <w:tcPr>
            <w:tcW w:w="10562" w:type="dxa"/>
            <w:gridSpan w:val="10"/>
            <w:vAlign w:val="center"/>
          </w:tcPr>
          <w:p w:rsidR="00F82611" w:rsidRDefault="00F82611">
            <w:pPr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项目简介：</w:t>
            </w: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F82611">
        <w:trPr>
          <w:trHeight w:val="1593"/>
          <w:jc w:val="center"/>
        </w:trPr>
        <w:tc>
          <w:tcPr>
            <w:tcW w:w="10562" w:type="dxa"/>
            <w:gridSpan w:val="10"/>
            <w:vAlign w:val="center"/>
          </w:tcPr>
          <w:p w:rsidR="00F82611" w:rsidRDefault="00F82611">
            <w:pPr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申请土地理由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:</w:t>
            </w:r>
          </w:p>
          <w:p w:rsidR="00F82611" w:rsidRDefault="00F82611">
            <w:pPr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sz w:val="24"/>
                <w:szCs w:val="24"/>
              </w:rPr>
              <w:t xml:space="preserve">    </w:t>
            </w:r>
          </w:p>
          <w:p w:rsidR="00F82611" w:rsidRDefault="00F82611">
            <w:pPr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由于科研试验工作需要，申请斗口试验站土地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亩，本团队将按照学校相关规定使用土地。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团队负责人签字：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 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F82611">
        <w:trPr>
          <w:trHeight w:val="1407"/>
          <w:jc w:val="center"/>
        </w:trPr>
        <w:tc>
          <w:tcPr>
            <w:tcW w:w="10562" w:type="dxa"/>
            <w:gridSpan w:val="10"/>
            <w:vAlign w:val="center"/>
          </w:tcPr>
          <w:p w:rsidR="00F82611" w:rsidRDefault="00F82611">
            <w:pPr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所在单位审核意见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</w:t>
            </w:r>
          </w:p>
          <w:p w:rsidR="00F82611" w:rsidRDefault="00F82611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所在单位签（章）：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</w:t>
            </w:r>
          </w:p>
          <w:p w:rsidR="00F82611" w:rsidRDefault="00F82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F82611" w:rsidRDefault="00F82611">
      <w:pPr>
        <w:spacing w:line="14" w:lineRule="exact"/>
        <w:rPr>
          <w:rFonts w:ascii="仿宋_GB2312" w:eastAsia="仿宋_GB2312"/>
          <w:sz w:val="32"/>
          <w:szCs w:val="32"/>
        </w:rPr>
      </w:pPr>
    </w:p>
    <w:p w:rsidR="00F82611" w:rsidRDefault="00F82611">
      <w:pPr>
        <w:spacing w:line="20" w:lineRule="exact"/>
      </w:pPr>
    </w:p>
    <w:sectPr w:rsidR="00F82611" w:rsidSect="00DB5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1" w:bottom="1134" w:left="85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11" w:rsidRDefault="00F82611" w:rsidP="00DB5C24">
      <w:r>
        <w:separator/>
      </w:r>
    </w:p>
  </w:endnote>
  <w:endnote w:type="continuationSeparator" w:id="0">
    <w:p w:rsidR="00F82611" w:rsidRDefault="00F82611" w:rsidP="00DB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Default="00F82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Default="00F8261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F82611" w:rsidRDefault="00F82611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Default="00F82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11" w:rsidRDefault="00F82611" w:rsidP="00DB5C24">
      <w:r>
        <w:separator/>
      </w:r>
    </w:p>
  </w:footnote>
  <w:footnote w:type="continuationSeparator" w:id="0">
    <w:p w:rsidR="00F82611" w:rsidRDefault="00F82611" w:rsidP="00DB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Default="00F82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Default="00F82611" w:rsidP="007D7C7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11" w:rsidRDefault="00F826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399"/>
    <w:rsid w:val="00086A14"/>
    <w:rsid w:val="000A63BD"/>
    <w:rsid w:val="000B5B98"/>
    <w:rsid w:val="000C474B"/>
    <w:rsid w:val="00105EC7"/>
    <w:rsid w:val="00124998"/>
    <w:rsid w:val="00143C35"/>
    <w:rsid w:val="00146774"/>
    <w:rsid w:val="00150A60"/>
    <w:rsid w:val="001963BE"/>
    <w:rsid w:val="001B178F"/>
    <w:rsid w:val="001C66AB"/>
    <w:rsid w:val="001D2479"/>
    <w:rsid w:val="001F29E4"/>
    <w:rsid w:val="00224EA5"/>
    <w:rsid w:val="00270579"/>
    <w:rsid w:val="002961FC"/>
    <w:rsid w:val="002C4A56"/>
    <w:rsid w:val="002E3674"/>
    <w:rsid w:val="003237EC"/>
    <w:rsid w:val="00351399"/>
    <w:rsid w:val="003617CB"/>
    <w:rsid w:val="003715FA"/>
    <w:rsid w:val="003770DC"/>
    <w:rsid w:val="00377557"/>
    <w:rsid w:val="003A5419"/>
    <w:rsid w:val="003B33B7"/>
    <w:rsid w:val="003B46A2"/>
    <w:rsid w:val="003D2ECC"/>
    <w:rsid w:val="003D5E7F"/>
    <w:rsid w:val="00403FBA"/>
    <w:rsid w:val="004244AF"/>
    <w:rsid w:val="00432A52"/>
    <w:rsid w:val="00481231"/>
    <w:rsid w:val="004977A6"/>
    <w:rsid w:val="00520BE8"/>
    <w:rsid w:val="00524C14"/>
    <w:rsid w:val="005416CB"/>
    <w:rsid w:val="00545CAD"/>
    <w:rsid w:val="005C36F1"/>
    <w:rsid w:val="005D5499"/>
    <w:rsid w:val="00656086"/>
    <w:rsid w:val="006B1EB1"/>
    <w:rsid w:val="006E6381"/>
    <w:rsid w:val="00776566"/>
    <w:rsid w:val="007D7C79"/>
    <w:rsid w:val="007D7DF9"/>
    <w:rsid w:val="008362D0"/>
    <w:rsid w:val="00841A56"/>
    <w:rsid w:val="00870446"/>
    <w:rsid w:val="00896673"/>
    <w:rsid w:val="008A748F"/>
    <w:rsid w:val="008B5797"/>
    <w:rsid w:val="008D2821"/>
    <w:rsid w:val="00903FE9"/>
    <w:rsid w:val="00917A49"/>
    <w:rsid w:val="00932DF0"/>
    <w:rsid w:val="00937ED2"/>
    <w:rsid w:val="00950F43"/>
    <w:rsid w:val="00955FF2"/>
    <w:rsid w:val="00972346"/>
    <w:rsid w:val="009E406C"/>
    <w:rsid w:val="00A051DE"/>
    <w:rsid w:val="00A4332A"/>
    <w:rsid w:val="00A43E1C"/>
    <w:rsid w:val="00A94480"/>
    <w:rsid w:val="00AA031B"/>
    <w:rsid w:val="00AA23C1"/>
    <w:rsid w:val="00AC02AE"/>
    <w:rsid w:val="00B414F2"/>
    <w:rsid w:val="00B51BB7"/>
    <w:rsid w:val="00BA682E"/>
    <w:rsid w:val="00C24E6C"/>
    <w:rsid w:val="00C314A7"/>
    <w:rsid w:val="00C63A96"/>
    <w:rsid w:val="00C96400"/>
    <w:rsid w:val="00CC119C"/>
    <w:rsid w:val="00CD5C09"/>
    <w:rsid w:val="00D121A4"/>
    <w:rsid w:val="00D16965"/>
    <w:rsid w:val="00D418FE"/>
    <w:rsid w:val="00D60FC1"/>
    <w:rsid w:val="00D6446D"/>
    <w:rsid w:val="00DB5C24"/>
    <w:rsid w:val="00DC786E"/>
    <w:rsid w:val="00DF250C"/>
    <w:rsid w:val="00E143FA"/>
    <w:rsid w:val="00E80CD1"/>
    <w:rsid w:val="00F03B4F"/>
    <w:rsid w:val="00F416C9"/>
    <w:rsid w:val="00F51DCF"/>
    <w:rsid w:val="00F82611"/>
    <w:rsid w:val="00F83C95"/>
    <w:rsid w:val="00F93F10"/>
    <w:rsid w:val="00FD50E2"/>
    <w:rsid w:val="00FE21BB"/>
    <w:rsid w:val="00FF5161"/>
    <w:rsid w:val="00FF6214"/>
    <w:rsid w:val="047325AF"/>
    <w:rsid w:val="4370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2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5C2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5C2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B5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5C24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DB5C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DB5C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840</TotalTime>
  <Pages>1</Pages>
  <Words>88</Words>
  <Characters>503</Characters>
  <Application>Microsoft Office Outlook</Application>
  <DocSecurity>0</DocSecurity>
  <Lines>0</Lines>
  <Paragraphs>0</Paragraphs>
  <ScaleCrop>false</ScaleCrop>
  <Company>农学院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78</cp:revision>
  <cp:lastPrinted>2017-06-05T10:48:00Z</cp:lastPrinted>
  <dcterms:created xsi:type="dcterms:W3CDTF">2017-03-30T15:38:00Z</dcterms:created>
  <dcterms:modified xsi:type="dcterms:W3CDTF">2021-09-30T04:47:00Z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6C8EBA778D074F72BB156E5EF88C7013</vt:lpwstr>
  </property>
</Properties>
</file>