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>
      <w:pPr>
        <w:rPr>
          <w:b/>
          <w:bCs/>
        </w:rPr>
      </w:pP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 资源环境学院   专业年级：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环工20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01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 生 姓 名：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学号：  </w:t>
      </w:r>
    </w:p>
    <w:p>
      <w:pP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协助指导教师：</w:t>
      </w:r>
    </w:p>
    <w:tbl>
      <w:tblPr>
        <w:tblStyle w:val="6"/>
        <w:tblpPr w:leftFromText="180" w:rightFromText="180" w:vertAnchor="page" w:horzAnchor="page" w:tblpX="1817" w:tblpY="434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47"/>
        <w:gridCol w:w="14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0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  <w:commentRangeEnd w:id="0"/>
            <w:r>
              <w:commentReference w:id="0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1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  <w:commentRangeEnd w:id="1"/>
            <w:r>
              <w:commentReference w:id="1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2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  <w:commentRangeEnd w:id="2"/>
            <w:r>
              <w:commentReference w:id="2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毕业论文（设计）开题记录表</w:t>
            </w:r>
            <w:commentRangeEnd w:id="3"/>
            <w:r>
              <w:commentReference w:id="3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947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4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毕业论文（设计）中期检查报告</w:t>
            </w:r>
            <w:commentRangeEnd w:id="4"/>
            <w:r>
              <w:commentReference w:id="4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commentRangeStart w:id="5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申请表（中期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后）</w:t>
            </w:r>
            <w:commentRangeEnd w:id="5"/>
            <w:r>
              <w:commentReference w:id="5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文本复制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检测报告单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6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  <w:commentRangeEnd w:id="6"/>
            <w:r>
              <w:commentReference w:id="6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7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  <w:commentRangeEnd w:id="7"/>
            <w:r>
              <w:commentReference w:id="7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8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  <w:commentRangeEnd w:id="8"/>
            <w:r>
              <w:commentReference w:id="8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9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  <w:commentRangeEnd w:id="9"/>
            <w:r>
              <w:commentReference w:id="9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commentRangeStart w:id="10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cyan"/>
                <w:lang w:val="en-US" w:eastAsia="zh-CN"/>
              </w:rPr>
              <w:t>毕业论文（设计）题目变更申请表(答辩后）</w:t>
            </w:r>
            <w:commentRangeEnd w:id="10"/>
            <w:r>
              <w:commentReference w:id="10"/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外文文献翻译（中英文）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before="156" w:beforeLines="50"/>
        <w:ind w:firstLine="840" w:firstLineChars="35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接收人：                         年    月    日 </w:t>
      </w:r>
    </w:p>
    <w:p>
      <w:pPr>
        <w:jc w:val="left"/>
        <w:rPr>
          <w:sz w:val="21"/>
          <w:szCs w:val="22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复核人：                         年    月    日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冬" w:date="2024-05-08T18:12:23Z" w:initials="">
    <w:p w14:paraId="4CCC404E">
      <w:pPr>
        <w:pStyle w:val="2"/>
        <w:rPr>
          <w:rFonts w:hint="default" w:eastAsiaTheme="minorEastAsia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此处日期为2023年10月30日前</w:t>
      </w:r>
    </w:p>
  </w:comment>
  <w:comment w:id="1" w:author="冬" w:date="2024-05-08T18:12:19Z" w:initials="">
    <w:p w14:paraId="13A261E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此处日期为2023年10月30日前</w:t>
      </w:r>
    </w:p>
  </w:comment>
  <w:comment w:id="2" w:author="冬" w:date="2024-05-08T18:13:21Z" w:initials="">
    <w:p w14:paraId="2D9A095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此处日期为2023年12月31日前</w:t>
      </w:r>
    </w:p>
    <w:p w14:paraId="2BC27E32">
      <w:pPr>
        <w:pStyle w:val="2"/>
      </w:pPr>
    </w:p>
  </w:comment>
  <w:comment w:id="3" w:author="冬" w:date="2024-05-08T18:14:26Z" w:initials="">
    <w:p w14:paraId="0BDD7DF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此处日期为2023年12月31日前</w:t>
      </w:r>
    </w:p>
    <w:p w14:paraId="5F8E550C">
      <w:pPr>
        <w:pStyle w:val="2"/>
      </w:pPr>
    </w:p>
  </w:comment>
  <w:comment w:id="4" w:author="冬" w:date="2024-05-08T18:14:35Z" w:initials="">
    <w:p w14:paraId="3A0D11C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此处日期为2024年3月31日前</w:t>
      </w:r>
    </w:p>
    <w:p w14:paraId="005F27D6">
      <w:pPr>
        <w:pStyle w:val="2"/>
      </w:pPr>
    </w:p>
  </w:comment>
  <w:comment w:id="5" w:author="冬" w:date="2024-05-09T10:27:18Z" w:initials="">
    <w:p w14:paraId="585F500C">
      <w:pPr>
        <w:pStyle w:val="2"/>
        <w:rPr>
          <w:rFonts w:hint="default"/>
          <w:lang w:val="en-US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此处日期与中期时间相同</w:t>
      </w:r>
    </w:p>
  </w:comment>
  <w:comment w:id="6" w:author="冬" w:date="2024-05-08T18:15:03Z" w:initials="">
    <w:p w14:paraId="15290FC3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此处日期为答辩前1-3天</w:t>
      </w:r>
    </w:p>
  </w:comment>
  <w:comment w:id="7" w:author="冬" w:date="2024-05-08T18:15:25Z" w:initials="">
    <w:p w14:paraId="33986C32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此处日期在指导教师之后</w:t>
      </w:r>
    </w:p>
  </w:comment>
  <w:comment w:id="8" w:author="冬" w:date="2024-05-08T18:16:42Z" w:initials="">
    <w:p w14:paraId="4FF7315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此处日期为2024年5月27日-31日</w:t>
      </w:r>
    </w:p>
    <w:p w14:paraId="061F3172">
      <w:pPr>
        <w:pStyle w:val="2"/>
      </w:pPr>
    </w:p>
  </w:comment>
  <w:comment w:id="9" w:author="冬" w:date="2024-05-08T18:16:12Z" w:initials="">
    <w:p w14:paraId="77944927">
      <w:pPr>
        <w:pStyle w:val="2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此处日期为2024年5月27日-31日</w:t>
      </w:r>
    </w:p>
  </w:comment>
  <w:comment w:id="10" w:author="冬" w:date="2024-05-09T10:27:52Z" w:initials="">
    <w:p w14:paraId="4F5715B2">
      <w:pPr>
        <w:pStyle w:val="2"/>
        <w:rPr>
          <w:rFonts w:hint="default"/>
          <w:lang w:val="en-US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此处日期与答辩时间相同</w:t>
      </w:r>
    </w:p>
    <w:p w14:paraId="198B75E0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CC404E" w15:done="0"/>
  <w15:commentEx w15:paraId="13A261E1" w15:done="0"/>
  <w15:commentEx w15:paraId="2BC27E32" w15:done="0"/>
  <w15:commentEx w15:paraId="5F8E550C" w15:done="0"/>
  <w15:commentEx w15:paraId="005F27D6" w15:done="0"/>
  <w15:commentEx w15:paraId="585F500C" w15:done="0"/>
  <w15:commentEx w15:paraId="15290FC3" w15:done="0"/>
  <w15:commentEx w15:paraId="33986C32" w15:done="0"/>
  <w15:commentEx w15:paraId="061F3172" w15:done="0"/>
  <w15:commentEx w15:paraId="77944927" w15:done="0"/>
  <w15:commentEx w15:paraId="198B75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冬">
    <w15:presenceInfo w15:providerId="WPS Office" w15:userId="203416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GZlZGQxZTMwZjhkYjA4N2JlMThiMjI4NzZmMWYifQ=="/>
  </w:docVars>
  <w:rsids>
    <w:rsidRoot w:val="7EC23504"/>
    <w:rsid w:val="00011AB2"/>
    <w:rsid w:val="002175B2"/>
    <w:rsid w:val="006C3B60"/>
    <w:rsid w:val="00863D43"/>
    <w:rsid w:val="008A31E6"/>
    <w:rsid w:val="00904BEB"/>
    <w:rsid w:val="00BA668B"/>
    <w:rsid w:val="00C62798"/>
    <w:rsid w:val="0325649A"/>
    <w:rsid w:val="0C1533C9"/>
    <w:rsid w:val="0D86217C"/>
    <w:rsid w:val="0E6B119F"/>
    <w:rsid w:val="14E242E1"/>
    <w:rsid w:val="182E01FF"/>
    <w:rsid w:val="1BAC3950"/>
    <w:rsid w:val="1CBD346F"/>
    <w:rsid w:val="24A63500"/>
    <w:rsid w:val="26662A27"/>
    <w:rsid w:val="27902E55"/>
    <w:rsid w:val="291542D7"/>
    <w:rsid w:val="2D2938E4"/>
    <w:rsid w:val="2D2D44B2"/>
    <w:rsid w:val="2D6F432E"/>
    <w:rsid w:val="2EB347C1"/>
    <w:rsid w:val="31F26A50"/>
    <w:rsid w:val="324713B2"/>
    <w:rsid w:val="348F1FB4"/>
    <w:rsid w:val="34936895"/>
    <w:rsid w:val="43921B0B"/>
    <w:rsid w:val="45303BCA"/>
    <w:rsid w:val="47232388"/>
    <w:rsid w:val="4B417E24"/>
    <w:rsid w:val="4E7C05CD"/>
    <w:rsid w:val="4E9D78D6"/>
    <w:rsid w:val="538210AF"/>
    <w:rsid w:val="54BC59F7"/>
    <w:rsid w:val="575C02E5"/>
    <w:rsid w:val="584E10E6"/>
    <w:rsid w:val="58690519"/>
    <w:rsid w:val="59970D09"/>
    <w:rsid w:val="5C1F0BB5"/>
    <w:rsid w:val="5F8731A9"/>
    <w:rsid w:val="5FD82944"/>
    <w:rsid w:val="62A67ACE"/>
    <w:rsid w:val="6431327E"/>
    <w:rsid w:val="68C1064E"/>
    <w:rsid w:val="6B46449D"/>
    <w:rsid w:val="6D535020"/>
    <w:rsid w:val="702A72C3"/>
    <w:rsid w:val="71DA4336"/>
    <w:rsid w:val="7A7910C0"/>
    <w:rsid w:val="7CEF1A42"/>
    <w:rsid w:val="7EC2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2019-05-05T09:17:00Z</dcterms:created>
  <dc:creator>Small~red</dc:creator>
  <cp:lastModifiedBy>冬</cp:lastModifiedBy>
  <cp:lastPrinted>2018-11-27T01:23:00Z</cp:lastPrinted>
  <dcterms:modified xsi:type="dcterms:W3CDTF">2024-05-14T09:47:11Z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152E8B37A00E4E9895379BBA83E99910_13</vt:lpwstr>
  </property>
</Properties>
</file>