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0E4FF" w14:textId="2670F5FE" w:rsidR="00332810" w:rsidRPr="00332810" w:rsidRDefault="00332810" w:rsidP="00332810">
      <w:pPr>
        <w:pStyle w:val="a7"/>
        <w:ind w:firstLineChars="0" w:firstLine="0"/>
        <w:jc w:val="both"/>
        <w:rPr>
          <w:rFonts w:ascii="仿宋_GB2312" w:eastAsia="仿宋_GB2312" w:hint="eastAsia"/>
          <w:sz w:val="32"/>
        </w:rPr>
      </w:pPr>
      <w:r w:rsidRPr="00332810">
        <w:rPr>
          <w:rFonts w:ascii="仿宋_GB2312" w:eastAsia="仿宋_GB2312" w:hint="eastAsia"/>
          <w:sz w:val="32"/>
        </w:rPr>
        <w:t>附件2：</w:t>
      </w:r>
    </w:p>
    <w:p w14:paraId="2082B414" w14:textId="6A18CB6C" w:rsidR="0034628E" w:rsidRDefault="0034628E" w:rsidP="0034628E">
      <w:pPr>
        <w:pStyle w:val="a7"/>
        <w:ind w:firstLineChars="0" w:firstLine="0"/>
        <w:rPr>
          <w:rFonts w:hint="eastAsia"/>
        </w:rPr>
      </w:pPr>
      <w:r>
        <w:rPr>
          <w:rFonts w:hint="eastAsia"/>
        </w:rPr>
        <w:t>教学质量报告支撑数据</w:t>
      </w:r>
    </w:p>
    <w:p w14:paraId="75C212D8" w14:textId="4E92C1D0" w:rsidR="00445C94" w:rsidRDefault="0034628E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b/>
        </w:rPr>
        <w:t>本科生占全日制在校生总数的比例</w:t>
      </w:r>
      <w:r>
        <w:t>：</w:t>
      </w:r>
      <w:r>
        <w:rPr>
          <w:rFonts w:hint="eastAsia"/>
        </w:rPr>
        <w:t>（教务处负责）</w:t>
      </w:r>
    </w:p>
    <w:p w14:paraId="17675634" w14:textId="08C93B5C" w:rsidR="0034628E" w:rsidRDefault="0034628E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b/>
        </w:rPr>
        <w:t>教师数量及结构</w:t>
      </w:r>
      <w:r w:rsidR="00835734" w:rsidRPr="00445C94">
        <w:rPr>
          <w:rFonts w:hint="eastAsia"/>
          <w:b/>
        </w:rPr>
        <w:t>（全校及分专业）</w:t>
      </w:r>
      <w:r>
        <w:t>：</w:t>
      </w:r>
      <w:r>
        <w:rPr>
          <w:rFonts w:hint="eastAsia"/>
        </w:rPr>
        <w:t>（人事处负责）</w:t>
      </w:r>
      <w:r>
        <w:t xml:space="preserve"> </w:t>
      </w:r>
    </w:p>
    <w:p w14:paraId="7262D46A" w14:textId="4D71D7D6" w:rsidR="0034628E" w:rsidRDefault="0034628E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b/>
        </w:rPr>
        <w:t>专业设置情况</w:t>
      </w:r>
      <w:r w:rsidR="00835734" w:rsidRPr="00445C94">
        <w:rPr>
          <w:rFonts w:hint="eastAsia"/>
          <w:b/>
        </w:rPr>
        <w:t>（全校本科专业总数、当年本科招生专业总数以及当年新增专业、停招专业名单）</w:t>
      </w:r>
      <w:r>
        <w:t>：</w:t>
      </w:r>
      <w:r>
        <w:rPr>
          <w:rFonts w:hint="eastAsia"/>
        </w:rPr>
        <w:t>（教务处负责）</w:t>
      </w:r>
      <w:r>
        <w:t xml:space="preserve"> </w:t>
      </w:r>
    </w:p>
    <w:p w14:paraId="547BEA4E" w14:textId="0D0BD5C1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生师比（全校及分专业）</w:t>
      </w:r>
      <w:r w:rsidR="0034628E">
        <w:t>：</w:t>
      </w:r>
      <w:r w:rsidR="0034628E">
        <w:rPr>
          <w:rFonts w:hint="eastAsia"/>
        </w:rPr>
        <w:t>（</w:t>
      </w:r>
      <w:r w:rsidR="00CF319B">
        <w:rPr>
          <w:rFonts w:hint="eastAsia"/>
        </w:rPr>
        <w:t>人事处</w:t>
      </w:r>
      <w:r w:rsidR="0034628E">
        <w:rPr>
          <w:rFonts w:hint="eastAsia"/>
        </w:rPr>
        <w:t>负责）</w:t>
      </w:r>
      <w:r w:rsidR="0034628E">
        <w:t xml:space="preserve"> </w:t>
      </w:r>
    </w:p>
    <w:p w14:paraId="30D89FA8" w14:textId="1D6A8CE8" w:rsidR="0034628E" w:rsidRDefault="0034628E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b/>
        </w:rPr>
        <w:t>生</w:t>
      </w:r>
      <w:proofErr w:type="gramStart"/>
      <w:r w:rsidRPr="00445C94">
        <w:rPr>
          <w:b/>
        </w:rPr>
        <w:t>均教学</w:t>
      </w:r>
      <w:proofErr w:type="gramEnd"/>
      <w:r w:rsidRPr="00445C94">
        <w:rPr>
          <w:b/>
        </w:rPr>
        <w:t>科研仪器设备值</w:t>
      </w:r>
      <w:r>
        <w:t>：</w:t>
      </w:r>
      <w:r>
        <w:rPr>
          <w:rFonts w:hint="eastAsia"/>
        </w:rPr>
        <w:t>（国资处负责）</w:t>
      </w:r>
    </w:p>
    <w:p w14:paraId="0171CA66" w14:textId="75E5826A" w:rsidR="0034628E" w:rsidRDefault="0034628E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b/>
        </w:rPr>
        <w:t>当年新增教学科研仪器设备值</w:t>
      </w:r>
      <w:r>
        <w:t>：</w:t>
      </w:r>
      <w:r>
        <w:rPr>
          <w:rFonts w:hint="eastAsia"/>
        </w:rPr>
        <w:t>（国资处负责）</w:t>
      </w:r>
    </w:p>
    <w:p w14:paraId="056E60C8" w14:textId="2A017005" w:rsidR="0034628E" w:rsidRDefault="0034628E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b/>
        </w:rPr>
        <w:t>生均图书</w:t>
      </w:r>
      <w:r>
        <w:t>：</w:t>
      </w:r>
      <w:r w:rsidR="00F81494">
        <w:rPr>
          <w:rFonts w:hint="eastAsia"/>
        </w:rPr>
        <w:t>（图书馆负责）</w:t>
      </w:r>
    </w:p>
    <w:p w14:paraId="76839532" w14:textId="20082900" w:rsidR="0034628E" w:rsidRDefault="0034628E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b/>
        </w:rPr>
        <w:t>电子图书</w:t>
      </w:r>
      <w:r w:rsidR="00CF319B" w:rsidRPr="00445C94">
        <w:rPr>
          <w:rFonts w:hint="eastAsia"/>
          <w:b/>
        </w:rPr>
        <w:t>、电子期刊种数</w:t>
      </w:r>
      <w:r>
        <w:t>：</w:t>
      </w:r>
      <w:r w:rsidR="00CF319B">
        <w:rPr>
          <w:rFonts w:hint="eastAsia"/>
        </w:rPr>
        <w:t>（图书馆负责）</w:t>
      </w:r>
    </w:p>
    <w:p w14:paraId="30FFA1DF" w14:textId="378B5EA4" w:rsidR="005B3CC6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生</w:t>
      </w:r>
      <w:proofErr w:type="gramStart"/>
      <w:r w:rsidRPr="00445C94">
        <w:rPr>
          <w:rFonts w:hint="eastAsia"/>
          <w:b/>
        </w:rPr>
        <w:t>均教学</w:t>
      </w:r>
      <w:proofErr w:type="gramEnd"/>
      <w:r w:rsidRPr="00445C94">
        <w:rPr>
          <w:rFonts w:hint="eastAsia"/>
          <w:b/>
        </w:rPr>
        <w:t>行政用房（其中生均实验室面积）</w:t>
      </w:r>
      <w:r w:rsidR="0034628E">
        <w:t>：</w:t>
      </w:r>
      <w:r w:rsidR="004B7537">
        <w:rPr>
          <w:rFonts w:hint="eastAsia"/>
        </w:rPr>
        <w:t>（国资处负责）</w:t>
      </w:r>
    </w:p>
    <w:p w14:paraId="59F1C898" w14:textId="4F81DDD5" w:rsidR="0034628E" w:rsidRDefault="0034628E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b/>
        </w:rPr>
        <w:t>生均本科教学日常运行支出</w:t>
      </w:r>
      <w:r>
        <w:t>：</w:t>
      </w:r>
      <w:r w:rsidR="005B3CC6">
        <w:rPr>
          <w:rFonts w:hint="eastAsia"/>
        </w:rPr>
        <w:t>（计财处负责）</w:t>
      </w:r>
    </w:p>
    <w:p w14:paraId="2BA94E3B" w14:textId="616F6231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本科专项教学经费（自然年内学校立项用于本科教学改革和建设的专项经费总额）</w:t>
      </w:r>
      <w:r w:rsidR="0034628E">
        <w:t>：</w:t>
      </w:r>
      <w:r w:rsidR="005B3CC6">
        <w:rPr>
          <w:rFonts w:hint="eastAsia"/>
        </w:rPr>
        <w:t>（计财处负责）</w:t>
      </w:r>
    </w:p>
    <w:p w14:paraId="192AED33" w14:textId="066E716B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生均本科实验经费（自然年内学校用于实验教学运行、维护经费生均值）</w:t>
      </w:r>
      <w:r w:rsidR="0034628E">
        <w:t>：</w:t>
      </w:r>
      <w:r w:rsidR="005B3CC6">
        <w:rPr>
          <w:rFonts w:hint="eastAsia"/>
        </w:rPr>
        <w:t>（计财处负责）</w:t>
      </w:r>
    </w:p>
    <w:p w14:paraId="1EDA871C" w14:textId="2A16449C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生均本科实习经费（自然年内学校用于本科培养方案内的实习环节支出经费生均值）</w:t>
      </w:r>
      <w:r w:rsidR="0034628E">
        <w:t>：</w:t>
      </w:r>
      <w:r w:rsidR="005B3CC6">
        <w:rPr>
          <w:rFonts w:hint="eastAsia"/>
        </w:rPr>
        <w:t>（计财处负责）</w:t>
      </w:r>
    </w:p>
    <w:p w14:paraId="407DFEE2" w14:textId="0E085BC3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全校开设课程总门数（学年内实际开设的本科培养计划内课程总数，跨学期讲授的同一门课程计</w:t>
      </w:r>
      <w:r w:rsidRPr="00445C94">
        <w:rPr>
          <w:b/>
        </w:rPr>
        <w:t xml:space="preserve"> 1 </w:t>
      </w:r>
      <w:r w:rsidRPr="00445C94">
        <w:rPr>
          <w:b/>
        </w:rPr>
        <w:t>门）</w:t>
      </w:r>
      <w:r w:rsidR="0034628E">
        <w:t>：</w:t>
      </w:r>
      <w:r w:rsidR="005B3CC6">
        <w:rPr>
          <w:rFonts w:hint="eastAsia"/>
        </w:rPr>
        <w:t>（教务处</w:t>
      </w:r>
      <w:r w:rsidR="005B3CC6">
        <w:rPr>
          <w:rFonts w:hint="eastAsia"/>
        </w:rPr>
        <w:lastRenderedPageBreak/>
        <w:t>负责）</w:t>
      </w:r>
    </w:p>
    <w:p w14:paraId="3CA80968" w14:textId="36D84356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实践教学学分占总学分比例（按学科门类、专业）</w:t>
      </w:r>
      <w:r w:rsidR="0034628E">
        <w:t>：</w:t>
      </w:r>
      <w:r w:rsidR="00E06DAF">
        <w:rPr>
          <w:rFonts w:hint="eastAsia"/>
        </w:rPr>
        <w:t>（教务处负责）</w:t>
      </w:r>
    </w:p>
    <w:p w14:paraId="157DA470" w14:textId="768A6344" w:rsidR="0034628E" w:rsidRPr="000718DB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选修课学分占总学分比例（按学科门类、专业）</w:t>
      </w:r>
      <w:r w:rsidR="0034628E">
        <w:t>：</w:t>
      </w:r>
      <w:r w:rsidR="000718DB">
        <w:rPr>
          <w:rFonts w:hint="eastAsia"/>
        </w:rPr>
        <w:t>（教务处负责）</w:t>
      </w:r>
    </w:p>
    <w:p w14:paraId="101A255F" w14:textId="55639206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主讲本科课程的教授占教授总数的比例（不含讲座，全校及分专业）</w:t>
      </w:r>
      <w:r w:rsidR="0034628E">
        <w:t>：</w:t>
      </w:r>
      <w:r w:rsidR="000718DB">
        <w:rPr>
          <w:rFonts w:hint="eastAsia"/>
        </w:rPr>
        <w:t>（教务处负责）</w:t>
      </w:r>
    </w:p>
    <w:p w14:paraId="56186854" w14:textId="4B1F200D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教授讲授本科课程占课程总门次数的比例（一门课程的全部课时均由教授授课，计为</w:t>
      </w:r>
      <w:r w:rsidRPr="00445C94">
        <w:rPr>
          <w:b/>
        </w:rPr>
        <w:t>1</w:t>
      </w:r>
      <w:r w:rsidRPr="00445C94">
        <w:rPr>
          <w:b/>
        </w:rPr>
        <w:t>；由多名教师共同承担的，</w:t>
      </w:r>
      <w:proofErr w:type="gramStart"/>
      <w:r w:rsidRPr="00445C94">
        <w:rPr>
          <w:b/>
        </w:rPr>
        <w:t>按教</w:t>
      </w:r>
      <w:r w:rsidRPr="00445C94">
        <w:rPr>
          <w:rFonts w:hint="eastAsia"/>
          <w:b/>
        </w:rPr>
        <w:t>授</w:t>
      </w:r>
      <w:proofErr w:type="gramEnd"/>
      <w:r w:rsidRPr="00445C94">
        <w:rPr>
          <w:rFonts w:hint="eastAsia"/>
          <w:b/>
        </w:rPr>
        <w:t>实际承担学时比例计算，全校及分专业）</w:t>
      </w:r>
      <w:r w:rsidR="0034628E" w:rsidRPr="00445C94">
        <w:rPr>
          <w:b/>
        </w:rPr>
        <w:t>：</w:t>
      </w:r>
      <w:r w:rsidR="000718DB">
        <w:rPr>
          <w:rFonts w:hint="eastAsia"/>
        </w:rPr>
        <w:t>（教务处负责）</w:t>
      </w:r>
    </w:p>
    <w:p w14:paraId="01674EEA" w14:textId="77757640" w:rsidR="0034628E" w:rsidRDefault="0083573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实践教学及实习实训基地（分专业）</w:t>
      </w:r>
      <w:r w:rsidR="0034628E">
        <w:t>：</w:t>
      </w:r>
      <w:r w:rsidR="00CE178B">
        <w:rPr>
          <w:rFonts w:hint="eastAsia"/>
        </w:rPr>
        <w:t>（教务处负责）</w:t>
      </w:r>
    </w:p>
    <w:p w14:paraId="734B05CD" w14:textId="2ACC5874" w:rsidR="0034628E" w:rsidRDefault="00445C9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应届本科生毕业率（全校及分专业）</w:t>
      </w:r>
      <w:r w:rsidR="0034628E">
        <w:t>：</w:t>
      </w:r>
      <w:r w:rsidR="00CE178B">
        <w:rPr>
          <w:rFonts w:hint="eastAsia"/>
        </w:rPr>
        <w:t>（教务处负责）</w:t>
      </w:r>
      <w:r w:rsidR="0034628E">
        <w:t xml:space="preserve"> </w:t>
      </w:r>
    </w:p>
    <w:p w14:paraId="202A7C6B" w14:textId="0A3A6B04" w:rsidR="0034628E" w:rsidRDefault="00445C9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应届本科生学位授予率（全校及分专业）</w:t>
      </w:r>
      <w:r w:rsidR="0034628E">
        <w:t>：</w:t>
      </w:r>
      <w:r w:rsidR="00CE178B">
        <w:rPr>
          <w:rFonts w:hint="eastAsia"/>
        </w:rPr>
        <w:t>（教务处负责）</w:t>
      </w:r>
    </w:p>
    <w:p w14:paraId="18F3C5F4" w14:textId="31C156C9" w:rsidR="0034628E" w:rsidRDefault="00445C9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应届本科生初次就业率（全校及分专业）</w:t>
      </w:r>
      <w:r w:rsidR="0034628E">
        <w:t>：</w:t>
      </w:r>
      <w:r w:rsidR="00CE178B">
        <w:rPr>
          <w:rFonts w:hint="eastAsia"/>
        </w:rPr>
        <w:t>（</w:t>
      </w:r>
      <w:r w:rsidR="007747AD">
        <w:rPr>
          <w:rFonts w:hint="eastAsia"/>
        </w:rPr>
        <w:t>就业中心</w:t>
      </w:r>
      <w:r w:rsidR="00CE178B">
        <w:rPr>
          <w:rFonts w:hint="eastAsia"/>
        </w:rPr>
        <w:t>负责）</w:t>
      </w:r>
    </w:p>
    <w:p w14:paraId="5AFDD424" w14:textId="5C2C88CE" w:rsidR="0034628E" w:rsidRDefault="00445C9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体质测试达标率（全校及分专业）</w:t>
      </w:r>
      <w:r w:rsidR="0034628E">
        <w:t>：</w:t>
      </w:r>
      <w:r w:rsidR="005321E4">
        <w:rPr>
          <w:rFonts w:hint="eastAsia"/>
        </w:rPr>
        <w:t>（体育部负责）</w:t>
      </w:r>
    </w:p>
    <w:p w14:paraId="56C05340" w14:textId="3ADF829B" w:rsidR="0034628E" w:rsidRDefault="00445C9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学生学习满意度（调查方法与结果）</w:t>
      </w:r>
      <w:r w:rsidR="0034628E">
        <w:t>：</w:t>
      </w:r>
      <w:r w:rsidR="004D68F2">
        <w:rPr>
          <w:rFonts w:hint="eastAsia"/>
        </w:rPr>
        <w:t>（</w:t>
      </w:r>
      <w:r w:rsidR="00105C8B">
        <w:rPr>
          <w:rFonts w:hint="eastAsia"/>
        </w:rPr>
        <w:t>教务处</w:t>
      </w:r>
      <w:r w:rsidR="004D68F2">
        <w:rPr>
          <w:rFonts w:hint="eastAsia"/>
        </w:rPr>
        <w:t>负责）</w:t>
      </w:r>
    </w:p>
    <w:p w14:paraId="2B46A6DA" w14:textId="61378942" w:rsidR="00A30AFC" w:rsidRDefault="00445C94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 w:rsidRPr="00445C94">
        <w:rPr>
          <w:rFonts w:hint="eastAsia"/>
          <w:b/>
        </w:rPr>
        <w:t>用人单位对毕业生满意度（调查方法与结果）</w:t>
      </w:r>
      <w:r w:rsidR="0034628E">
        <w:t>：</w:t>
      </w:r>
      <w:r w:rsidR="00977850">
        <w:rPr>
          <w:rFonts w:hint="eastAsia"/>
        </w:rPr>
        <w:t>（就业中心负责）</w:t>
      </w:r>
    </w:p>
    <w:p w14:paraId="7C027A4F" w14:textId="26C50D85" w:rsidR="000E34B0" w:rsidRDefault="000E34B0" w:rsidP="00445C94">
      <w:pPr>
        <w:pStyle w:val="af0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  <w:b/>
        </w:rPr>
        <w:t>其他与本科教学质量相关数据：</w:t>
      </w:r>
      <w:r w:rsidRPr="000E34B0">
        <w:rPr>
          <w:rFonts w:hint="eastAsia"/>
          <w:bCs/>
        </w:rPr>
        <w:t>（教务处负责）</w:t>
      </w:r>
    </w:p>
    <w:p w14:paraId="7F6EDB32" w14:textId="77777777" w:rsidR="00445C94" w:rsidRPr="00445C94" w:rsidRDefault="00445C94" w:rsidP="00445C94">
      <w:pPr>
        <w:ind w:firstLine="632"/>
        <w:rPr>
          <w:rFonts w:ascii="黑体" w:eastAsia="黑体" w:hAnsi="黑体" w:hint="eastAsia"/>
        </w:rPr>
      </w:pPr>
      <w:r w:rsidRPr="00445C94">
        <w:rPr>
          <w:rFonts w:ascii="黑体" w:eastAsia="黑体" w:hAnsi="黑体" w:hint="eastAsia"/>
        </w:rPr>
        <w:t>说明：</w:t>
      </w:r>
    </w:p>
    <w:p w14:paraId="5C797C18" w14:textId="77777777" w:rsidR="00105C8B" w:rsidRPr="00105C8B" w:rsidRDefault="00105C8B" w:rsidP="00105C8B">
      <w:pPr>
        <w:ind w:firstLine="632"/>
        <w:rPr>
          <w:rFonts w:hint="eastAsia"/>
        </w:rPr>
      </w:pPr>
      <w:r w:rsidRPr="00105C8B">
        <w:rPr>
          <w:rFonts w:hint="eastAsia"/>
        </w:rPr>
        <w:t>1.</w:t>
      </w:r>
      <w:r w:rsidRPr="00105C8B">
        <w:rPr>
          <w:rFonts w:hint="eastAsia"/>
        </w:rPr>
        <w:t>数据的计算方法参照《教育部关于印发〈普通高等学校基</w:t>
      </w:r>
      <w:r w:rsidRPr="00105C8B">
        <w:rPr>
          <w:rFonts w:hint="eastAsia"/>
        </w:rPr>
        <w:lastRenderedPageBreak/>
        <w:t>本办学条件指标（试行）〉的通知》（教发〔</w:t>
      </w:r>
      <w:r w:rsidRPr="00105C8B">
        <w:rPr>
          <w:rFonts w:hint="eastAsia"/>
        </w:rPr>
        <w:t>2004</w:t>
      </w:r>
      <w:r w:rsidRPr="00105C8B">
        <w:rPr>
          <w:rFonts w:hint="eastAsia"/>
        </w:rPr>
        <w:t>〕</w:t>
      </w:r>
      <w:r w:rsidRPr="00105C8B">
        <w:rPr>
          <w:rFonts w:hint="eastAsia"/>
        </w:rPr>
        <w:t>2</w:t>
      </w:r>
      <w:r w:rsidRPr="00105C8B">
        <w:rPr>
          <w:rFonts w:hint="eastAsia"/>
        </w:rPr>
        <w:t>号）及《中国教育监测与评价统计指标体系（</w:t>
      </w:r>
      <w:r w:rsidRPr="00105C8B">
        <w:rPr>
          <w:rFonts w:hint="eastAsia"/>
        </w:rPr>
        <w:t>2020</w:t>
      </w:r>
      <w:r w:rsidRPr="00105C8B">
        <w:rPr>
          <w:rFonts w:hint="eastAsia"/>
        </w:rPr>
        <w:t>年版）》（教发〔</w:t>
      </w:r>
      <w:r w:rsidRPr="00105C8B">
        <w:rPr>
          <w:rFonts w:hint="eastAsia"/>
        </w:rPr>
        <w:t>2020</w:t>
      </w:r>
      <w:r w:rsidRPr="00105C8B">
        <w:rPr>
          <w:rFonts w:hint="eastAsia"/>
        </w:rPr>
        <w:t>〕</w:t>
      </w:r>
      <w:r w:rsidRPr="00105C8B">
        <w:rPr>
          <w:rFonts w:hint="eastAsia"/>
        </w:rPr>
        <w:t>6</w:t>
      </w:r>
      <w:r w:rsidRPr="00105C8B">
        <w:rPr>
          <w:rFonts w:hint="eastAsia"/>
        </w:rPr>
        <w:t>号）文件。</w:t>
      </w:r>
    </w:p>
    <w:p w14:paraId="3B9A9377" w14:textId="77777777" w:rsidR="00105C8B" w:rsidRPr="00105C8B" w:rsidRDefault="00105C8B" w:rsidP="00105C8B">
      <w:pPr>
        <w:ind w:firstLine="632"/>
        <w:rPr>
          <w:rFonts w:hint="eastAsia"/>
        </w:rPr>
      </w:pPr>
      <w:r w:rsidRPr="00105C8B">
        <w:rPr>
          <w:rFonts w:hint="eastAsia"/>
        </w:rPr>
        <w:t>2.</w:t>
      </w:r>
      <w:r w:rsidRPr="00105C8B">
        <w:rPr>
          <w:rFonts w:hint="eastAsia"/>
        </w:rPr>
        <w:t>财务数据（如经费、工资等）按照自然年计算，截止到</w:t>
      </w:r>
      <w:r w:rsidRPr="00105C8B">
        <w:rPr>
          <w:rFonts w:hint="eastAsia"/>
        </w:rPr>
        <w:t>2023</w:t>
      </w:r>
      <w:r w:rsidRPr="00105C8B">
        <w:rPr>
          <w:rFonts w:hint="eastAsia"/>
        </w:rPr>
        <w:t>年</w:t>
      </w:r>
      <w:r w:rsidRPr="00105C8B">
        <w:rPr>
          <w:rFonts w:hint="eastAsia"/>
        </w:rPr>
        <w:t>12</w:t>
      </w:r>
      <w:r w:rsidRPr="00105C8B">
        <w:rPr>
          <w:rFonts w:hint="eastAsia"/>
        </w:rPr>
        <w:t>月</w:t>
      </w:r>
      <w:r w:rsidRPr="00105C8B">
        <w:rPr>
          <w:rFonts w:hint="eastAsia"/>
        </w:rPr>
        <w:t>31</w:t>
      </w:r>
      <w:r w:rsidRPr="00105C8B">
        <w:rPr>
          <w:rFonts w:hint="eastAsia"/>
        </w:rPr>
        <w:t>日；教学数据（学生、教师、专业、课程等）按照学年计算，为</w:t>
      </w:r>
      <w:r w:rsidRPr="00105C8B">
        <w:rPr>
          <w:rFonts w:hint="eastAsia"/>
        </w:rPr>
        <w:t>2023</w:t>
      </w:r>
      <w:r w:rsidRPr="00105C8B">
        <w:rPr>
          <w:rFonts w:hint="eastAsia"/>
        </w:rPr>
        <w:t>—</w:t>
      </w:r>
      <w:r w:rsidRPr="00105C8B">
        <w:rPr>
          <w:rFonts w:hint="eastAsia"/>
        </w:rPr>
        <w:t>2024</w:t>
      </w:r>
      <w:r w:rsidRPr="00105C8B">
        <w:rPr>
          <w:rFonts w:hint="eastAsia"/>
        </w:rPr>
        <w:t>学年。</w:t>
      </w:r>
    </w:p>
    <w:p w14:paraId="3418018A" w14:textId="77777777" w:rsidR="00105C8B" w:rsidRPr="00105C8B" w:rsidRDefault="00105C8B" w:rsidP="00105C8B">
      <w:pPr>
        <w:ind w:firstLine="632"/>
        <w:rPr>
          <w:rFonts w:hint="eastAsia"/>
        </w:rPr>
      </w:pPr>
      <w:r w:rsidRPr="00105C8B">
        <w:rPr>
          <w:rFonts w:hint="eastAsia"/>
        </w:rPr>
        <w:t>3.</w:t>
      </w:r>
      <w:r w:rsidRPr="00105C8B">
        <w:rPr>
          <w:rFonts w:hint="eastAsia"/>
        </w:rPr>
        <w:t>第</w:t>
      </w:r>
      <w:r w:rsidRPr="00105C8B">
        <w:rPr>
          <w:rFonts w:hint="eastAsia"/>
        </w:rPr>
        <w:t>4</w:t>
      </w:r>
      <w:r w:rsidRPr="00105C8B">
        <w:rPr>
          <w:rFonts w:hint="eastAsia"/>
        </w:rPr>
        <w:t>项数据，分专业生师比</w:t>
      </w:r>
      <w:r w:rsidRPr="00105C8B">
        <w:rPr>
          <w:rFonts w:hint="eastAsia"/>
        </w:rPr>
        <w:t>=</w:t>
      </w:r>
      <w:r w:rsidRPr="00105C8B">
        <w:rPr>
          <w:rFonts w:hint="eastAsia"/>
        </w:rPr>
        <w:t>分专业在校本科生数</w:t>
      </w:r>
      <w:r w:rsidRPr="00105C8B">
        <w:rPr>
          <w:rFonts w:hint="eastAsia"/>
        </w:rPr>
        <w:t>/</w:t>
      </w:r>
      <w:r w:rsidRPr="00105C8B">
        <w:rPr>
          <w:rFonts w:hint="eastAsia"/>
        </w:rPr>
        <w:t>分专业教师总数。分专业教师总数</w:t>
      </w:r>
      <w:r w:rsidRPr="00105C8B">
        <w:rPr>
          <w:rFonts w:hint="eastAsia"/>
        </w:rPr>
        <w:t>=</w:t>
      </w:r>
      <w:r w:rsidRPr="00105C8B">
        <w:rPr>
          <w:rFonts w:hint="eastAsia"/>
        </w:rPr>
        <w:t>分专业专任教师数</w:t>
      </w:r>
      <w:r w:rsidRPr="00105C8B">
        <w:rPr>
          <w:rFonts w:hint="eastAsia"/>
        </w:rPr>
        <w:t>+</w:t>
      </w:r>
      <w:r w:rsidRPr="00105C8B">
        <w:rPr>
          <w:rFonts w:hint="eastAsia"/>
        </w:rPr>
        <w:t>聘请校外教师数×</w:t>
      </w:r>
      <w:r w:rsidRPr="00105C8B">
        <w:rPr>
          <w:rFonts w:hint="eastAsia"/>
        </w:rPr>
        <w:t>0.5</w:t>
      </w:r>
      <w:r w:rsidRPr="00105C8B">
        <w:rPr>
          <w:rFonts w:hint="eastAsia"/>
        </w:rPr>
        <w:t>。分专业专任教师指具有教师资格、主要从事本专业教学工作的人员。单名教师最多归属一个专业，参与多专业教学的教师不得在多专业中重复计算。对于按专业类招生或未将教师分到专业的学校专业，分专业生师比暂时按照所在专业类生师比计。专业类生师比</w:t>
      </w:r>
      <w:r w:rsidRPr="00105C8B">
        <w:rPr>
          <w:rFonts w:hint="eastAsia"/>
        </w:rPr>
        <w:t>=</w:t>
      </w:r>
      <w:r w:rsidRPr="00105C8B">
        <w:rPr>
          <w:rFonts w:hint="eastAsia"/>
        </w:rPr>
        <w:t>专业类内所有专业在校本科生数</w:t>
      </w:r>
      <w:r w:rsidRPr="00105C8B">
        <w:rPr>
          <w:rFonts w:hint="eastAsia"/>
        </w:rPr>
        <w:t>/</w:t>
      </w:r>
      <w:r w:rsidRPr="00105C8B">
        <w:rPr>
          <w:rFonts w:hint="eastAsia"/>
        </w:rPr>
        <w:t>专业类教师总数。</w:t>
      </w:r>
    </w:p>
    <w:p w14:paraId="17FFE5A6" w14:textId="77777777" w:rsidR="00105C8B" w:rsidRPr="00105C8B" w:rsidRDefault="00105C8B" w:rsidP="00105C8B">
      <w:pPr>
        <w:ind w:firstLine="632"/>
        <w:rPr>
          <w:rFonts w:hint="eastAsia"/>
        </w:rPr>
      </w:pPr>
      <w:r w:rsidRPr="00105C8B">
        <w:rPr>
          <w:rFonts w:hint="eastAsia"/>
        </w:rPr>
        <w:t>4.</w:t>
      </w:r>
      <w:r w:rsidRPr="00105C8B">
        <w:rPr>
          <w:rFonts w:hint="eastAsia"/>
        </w:rPr>
        <w:t>第</w:t>
      </w:r>
      <w:r w:rsidRPr="00105C8B">
        <w:rPr>
          <w:rFonts w:hint="eastAsia"/>
        </w:rPr>
        <w:t>10</w:t>
      </w:r>
      <w:r w:rsidRPr="00105C8B">
        <w:rPr>
          <w:rFonts w:hint="eastAsia"/>
        </w:rPr>
        <w:t>项数据参照《教育部办公厅关于开展普通高等学校本科教学工作合格评估的通知》（</w:t>
      </w:r>
      <w:proofErr w:type="gramStart"/>
      <w:r w:rsidRPr="00105C8B">
        <w:rPr>
          <w:rFonts w:hint="eastAsia"/>
        </w:rPr>
        <w:t>教高厅</w:t>
      </w:r>
      <w:proofErr w:type="gramEnd"/>
      <w:r w:rsidRPr="00105C8B">
        <w:rPr>
          <w:rFonts w:hint="eastAsia"/>
        </w:rPr>
        <w:t>〔</w:t>
      </w:r>
      <w:r w:rsidRPr="00105C8B">
        <w:rPr>
          <w:rFonts w:hint="eastAsia"/>
        </w:rPr>
        <w:t>2011</w:t>
      </w:r>
      <w:r w:rsidRPr="00105C8B">
        <w:rPr>
          <w:rFonts w:hint="eastAsia"/>
        </w:rPr>
        <w:t>〕</w:t>
      </w:r>
      <w:r w:rsidRPr="00105C8B">
        <w:rPr>
          <w:rFonts w:hint="eastAsia"/>
        </w:rPr>
        <w:t>2</w:t>
      </w:r>
      <w:r w:rsidRPr="00105C8B">
        <w:rPr>
          <w:rFonts w:hint="eastAsia"/>
        </w:rPr>
        <w:t>号）文件，是指学校开展本科教学活动及其辅助活动发生的支出，仅指教学基本支出中的商品和服务支出（</w:t>
      </w:r>
      <w:r w:rsidRPr="00105C8B">
        <w:rPr>
          <w:rFonts w:hint="eastAsia"/>
        </w:rPr>
        <w:t>302</w:t>
      </w:r>
      <w:r w:rsidRPr="00105C8B">
        <w:rPr>
          <w:rFonts w:hint="eastAsia"/>
        </w:rPr>
        <w:t>类）（不含教学专项拨款支出），具体包括：教学教辅部门发生的办公费（含考试考</w:t>
      </w:r>
      <w:proofErr w:type="gramStart"/>
      <w:r w:rsidRPr="00105C8B">
        <w:rPr>
          <w:rFonts w:hint="eastAsia"/>
        </w:rPr>
        <w:t>务</w:t>
      </w:r>
      <w:proofErr w:type="gramEnd"/>
      <w:r w:rsidRPr="00105C8B">
        <w:rPr>
          <w:rFonts w:hint="eastAsia"/>
        </w:rPr>
        <w:t>费、手续费等）、印刷费、咨询费、邮电费、交通费、差旅费、出国费、维修（护）费、租赁费、会议费、培训费、专用材料费（含体育维持费等）、劳务费、其他教学商品和服务支出（</w:t>
      </w:r>
      <w:proofErr w:type="gramStart"/>
      <w:r w:rsidRPr="00105C8B">
        <w:rPr>
          <w:rFonts w:hint="eastAsia"/>
        </w:rPr>
        <w:t>含学生</w:t>
      </w:r>
      <w:proofErr w:type="gramEnd"/>
      <w:r w:rsidRPr="00105C8B">
        <w:rPr>
          <w:rFonts w:hint="eastAsia"/>
        </w:rPr>
        <w:t>活动费、教学咨询研究机构会员费、教学改革科研业务费、委托业务费等）。取</w:t>
      </w:r>
      <w:r w:rsidRPr="00105C8B">
        <w:rPr>
          <w:rFonts w:hint="eastAsia"/>
        </w:rPr>
        <w:lastRenderedPageBreak/>
        <w:t>会计决算数。</w:t>
      </w:r>
    </w:p>
    <w:p w14:paraId="4F19D4F7" w14:textId="77777777" w:rsidR="00105C8B" w:rsidRPr="00105C8B" w:rsidRDefault="00105C8B" w:rsidP="00105C8B">
      <w:pPr>
        <w:ind w:firstLine="632"/>
        <w:rPr>
          <w:rFonts w:hint="eastAsia"/>
        </w:rPr>
      </w:pPr>
      <w:r w:rsidRPr="00105C8B">
        <w:rPr>
          <w:rFonts w:hint="eastAsia"/>
        </w:rPr>
        <w:t>5.</w:t>
      </w:r>
      <w:r w:rsidRPr="00105C8B">
        <w:rPr>
          <w:rFonts w:hint="eastAsia"/>
        </w:rPr>
        <w:t>分专业名称为教育部正式备案或审批的高等学校本科专业名称。</w:t>
      </w:r>
    </w:p>
    <w:p w14:paraId="2D0BE265" w14:textId="77777777" w:rsidR="00105C8B" w:rsidRPr="00105C8B" w:rsidRDefault="00105C8B" w:rsidP="00105C8B">
      <w:pPr>
        <w:ind w:firstLine="632"/>
        <w:rPr>
          <w:rFonts w:hint="eastAsia"/>
        </w:rPr>
      </w:pPr>
      <w:r w:rsidRPr="00105C8B">
        <w:rPr>
          <w:rFonts w:hint="eastAsia"/>
        </w:rPr>
        <w:t>6.</w:t>
      </w:r>
      <w:r w:rsidRPr="00105C8B">
        <w:rPr>
          <w:rFonts w:hint="eastAsia"/>
        </w:rPr>
        <w:t>第</w:t>
      </w:r>
      <w:r w:rsidRPr="00105C8B">
        <w:rPr>
          <w:rFonts w:hint="eastAsia"/>
        </w:rPr>
        <w:t>24</w:t>
      </w:r>
      <w:r w:rsidRPr="00105C8B">
        <w:rPr>
          <w:rFonts w:hint="eastAsia"/>
        </w:rPr>
        <w:t>、</w:t>
      </w:r>
      <w:r w:rsidRPr="00105C8B">
        <w:rPr>
          <w:rFonts w:hint="eastAsia"/>
        </w:rPr>
        <w:t>25</w:t>
      </w:r>
      <w:proofErr w:type="gramStart"/>
      <w:r w:rsidRPr="00105C8B">
        <w:rPr>
          <w:rFonts w:hint="eastAsia"/>
        </w:rPr>
        <w:t>两项数据</w:t>
      </w:r>
      <w:proofErr w:type="gramEnd"/>
      <w:r w:rsidRPr="00105C8B">
        <w:rPr>
          <w:rFonts w:hint="eastAsia"/>
        </w:rPr>
        <w:t>可视本校此项工作基础酌情公布。</w:t>
      </w:r>
    </w:p>
    <w:p w14:paraId="1C3A9CBC" w14:textId="3BF90E4A" w:rsidR="00445C94" w:rsidRDefault="00105C8B" w:rsidP="00105C8B">
      <w:pPr>
        <w:ind w:firstLine="632"/>
        <w:rPr>
          <w:rFonts w:hint="eastAsia"/>
        </w:rPr>
      </w:pPr>
      <w:r w:rsidRPr="00105C8B">
        <w:rPr>
          <w:rFonts w:hint="eastAsia"/>
        </w:rPr>
        <w:t>7.</w:t>
      </w:r>
      <w:r w:rsidRPr="00105C8B">
        <w:rPr>
          <w:rFonts w:hint="eastAsia"/>
        </w:rPr>
        <w:t>质量报告中的各项数据均保留小数点后两位数字。</w:t>
      </w:r>
    </w:p>
    <w:sectPr w:rsidR="00445C94" w:rsidSect="006E5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418" w:left="1588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F3B41" w14:textId="77777777" w:rsidR="00B379E6" w:rsidRDefault="00B379E6" w:rsidP="00A04DFF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2F3CE14C" w14:textId="77777777" w:rsidR="00B379E6" w:rsidRDefault="00B379E6" w:rsidP="00A04DFF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696E" w14:textId="77777777" w:rsidR="008E0AE7" w:rsidRDefault="008E0AE7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85992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22BB5B2" w14:textId="77777777" w:rsidR="00A04DFF" w:rsidRPr="00A04DFF" w:rsidRDefault="00A04DFF">
        <w:pPr>
          <w:pStyle w:val="a5"/>
          <w:ind w:firstLine="360"/>
          <w:jc w:val="center"/>
          <w:rPr>
            <w:rFonts w:hint="eastAsia"/>
            <w:sz w:val="28"/>
            <w:szCs w:val="28"/>
          </w:rPr>
        </w:pPr>
        <w:r w:rsidRPr="00A04DFF">
          <w:rPr>
            <w:sz w:val="28"/>
            <w:szCs w:val="28"/>
          </w:rPr>
          <w:fldChar w:fldCharType="begin"/>
        </w:r>
        <w:r w:rsidRPr="00A04DFF">
          <w:rPr>
            <w:sz w:val="28"/>
            <w:szCs w:val="28"/>
          </w:rPr>
          <w:instrText>PAGE   \* MERGEFORMAT</w:instrText>
        </w:r>
        <w:r w:rsidRPr="00A04DFF">
          <w:rPr>
            <w:sz w:val="28"/>
            <w:szCs w:val="28"/>
          </w:rPr>
          <w:fldChar w:fldCharType="separate"/>
        </w:r>
        <w:r w:rsidRPr="00A04DFF">
          <w:rPr>
            <w:sz w:val="28"/>
            <w:szCs w:val="28"/>
            <w:lang w:val="zh-CN"/>
          </w:rPr>
          <w:t>2</w:t>
        </w:r>
        <w:r w:rsidRPr="00A04DFF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9C34C" w14:textId="77777777" w:rsidR="008E0AE7" w:rsidRDefault="008E0AE7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9EEA7" w14:textId="77777777" w:rsidR="00B379E6" w:rsidRDefault="00B379E6" w:rsidP="00A04DFF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611CB448" w14:textId="77777777" w:rsidR="00B379E6" w:rsidRDefault="00B379E6" w:rsidP="00A04DFF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9991" w14:textId="77777777" w:rsidR="008E0AE7" w:rsidRDefault="008E0AE7" w:rsidP="00CE178B">
    <w:pPr>
      <w:pStyle w:val="a3"/>
      <w:pBdr>
        <w:bottom w:val="none" w:sz="0" w:space="0" w:color="auto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E72D" w14:textId="77777777" w:rsidR="00A04DFF" w:rsidRDefault="00A04DFF" w:rsidP="00A04DFF">
    <w:pPr>
      <w:pStyle w:val="a3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E5F60" w14:textId="77777777" w:rsidR="008E0AE7" w:rsidRDefault="008E0AE7">
    <w:pPr>
      <w:pStyle w:val="a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7E33"/>
    <w:multiLevelType w:val="hybridMultilevel"/>
    <w:tmpl w:val="A7387CC0"/>
    <w:lvl w:ilvl="0" w:tplc="C8C25B86">
      <w:start w:val="1"/>
      <w:numFmt w:val="decimal"/>
      <w:lvlText w:val="%1."/>
      <w:lvlJc w:val="left"/>
      <w:pPr>
        <w:ind w:left="994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1" w15:restartNumberingAfterBreak="0">
    <w:nsid w:val="301E3B00"/>
    <w:multiLevelType w:val="hybridMultilevel"/>
    <w:tmpl w:val="595A664A"/>
    <w:lvl w:ilvl="0" w:tplc="0409000F">
      <w:start w:val="1"/>
      <w:numFmt w:val="decimal"/>
      <w:lvlText w:val="%1."/>
      <w:lvlJc w:val="left"/>
      <w:pPr>
        <w:ind w:left="1054" w:hanging="420"/>
      </w:p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2" w15:restartNumberingAfterBreak="0">
    <w:nsid w:val="7C41144D"/>
    <w:multiLevelType w:val="hybridMultilevel"/>
    <w:tmpl w:val="96FAA4B8"/>
    <w:lvl w:ilvl="0" w:tplc="0562F604">
      <w:start w:val="1"/>
      <w:numFmt w:val="decimal"/>
      <w:lvlText w:val="%1."/>
      <w:lvlJc w:val="left"/>
      <w:pPr>
        <w:ind w:left="102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 w16cid:durableId="608047708">
    <w:abstractNumId w:val="2"/>
  </w:num>
  <w:num w:numId="2" w16cid:durableId="1284579681">
    <w:abstractNumId w:val="1"/>
  </w:num>
  <w:num w:numId="3" w16cid:durableId="114874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8E"/>
    <w:rsid w:val="000718DB"/>
    <w:rsid w:val="000E34B0"/>
    <w:rsid w:val="00105C8B"/>
    <w:rsid w:val="001204E4"/>
    <w:rsid w:val="00332810"/>
    <w:rsid w:val="0034628E"/>
    <w:rsid w:val="003614F7"/>
    <w:rsid w:val="003645F1"/>
    <w:rsid w:val="00373F1D"/>
    <w:rsid w:val="00445C94"/>
    <w:rsid w:val="00486BD9"/>
    <w:rsid w:val="004B7537"/>
    <w:rsid w:val="004D68F2"/>
    <w:rsid w:val="005321E4"/>
    <w:rsid w:val="005B3CC6"/>
    <w:rsid w:val="006E534A"/>
    <w:rsid w:val="00702DF2"/>
    <w:rsid w:val="007747AD"/>
    <w:rsid w:val="00835734"/>
    <w:rsid w:val="008B115C"/>
    <w:rsid w:val="008E0AE7"/>
    <w:rsid w:val="009020FC"/>
    <w:rsid w:val="00977850"/>
    <w:rsid w:val="009F67D8"/>
    <w:rsid w:val="00A04DFF"/>
    <w:rsid w:val="00A30AFC"/>
    <w:rsid w:val="00AE7EF3"/>
    <w:rsid w:val="00AF406B"/>
    <w:rsid w:val="00B379E6"/>
    <w:rsid w:val="00B924AD"/>
    <w:rsid w:val="00C41CC1"/>
    <w:rsid w:val="00C7396C"/>
    <w:rsid w:val="00CE178B"/>
    <w:rsid w:val="00CF319B"/>
    <w:rsid w:val="00DE1D2A"/>
    <w:rsid w:val="00E06DAF"/>
    <w:rsid w:val="00E76BF9"/>
    <w:rsid w:val="00EF2C01"/>
    <w:rsid w:val="00F81494"/>
    <w:rsid w:val="00F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DD620"/>
  <w15:chartTrackingRefBased/>
  <w15:docId w15:val="{B0562556-81EF-4B25-AB44-1A43952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5C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E76BF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0AE7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0AE7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E0AE7"/>
    <w:pPr>
      <w:keepNext/>
      <w:keepLines/>
      <w:outlineLvl w:val="3"/>
    </w:pPr>
    <w:rPr>
      <w:rFonts w:asciiTheme="majorHAnsi" w:eastAsia="仿宋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DFF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DFF"/>
    <w:rPr>
      <w:rFonts w:eastAsia="仿宋_GB231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04DFF"/>
    <w:pPr>
      <w:spacing w:before="240" w:after="24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A04DFF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E76BF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E0AE7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E0AE7"/>
    <w:rPr>
      <w:rFonts w:eastAsia="仿宋_GB2312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E0AE7"/>
    <w:rPr>
      <w:rFonts w:asciiTheme="majorHAnsi" w:eastAsia="仿宋" w:hAnsiTheme="majorHAnsi" w:cstheme="majorBidi"/>
      <w:b/>
      <w:bCs/>
      <w:sz w:val="32"/>
      <w:szCs w:val="28"/>
    </w:rPr>
  </w:style>
  <w:style w:type="character" w:styleId="a9">
    <w:name w:val="annotation reference"/>
    <w:basedOn w:val="a0"/>
    <w:uiPriority w:val="99"/>
    <w:semiHidden/>
    <w:unhideWhenUsed/>
    <w:rsid w:val="00A30A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30A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30AFC"/>
    <w:rPr>
      <w:rFonts w:eastAsia="仿宋_GB2312"/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A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30AFC"/>
    <w:rPr>
      <w:rFonts w:eastAsia="仿宋_GB2312"/>
      <w:b/>
      <w:bCs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A30A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30AFC"/>
    <w:rPr>
      <w:rFonts w:eastAsia="仿宋_GB2312"/>
      <w:sz w:val="18"/>
      <w:szCs w:val="18"/>
    </w:rPr>
  </w:style>
  <w:style w:type="paragraph" w:styleId="af0">
    <w:name w:val="List Paragraph"/>
    <w:basedOn w:val="a"/>
    <w:uiPriority w:val="34"/>
    <w:qFormat/>
    <w:rsid w:val="00445C94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fd\Documents\&#33258;&#23450;&#20041;%20Office%20&#27169;&#26495;\&#20844;&#25991;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公文标准模板</Template>
  <TotalTime>13</TotalTime>
  <Pages>4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宏春 薛</cp:lastModifiedBy>
  <cp:revision>9</cp:revision>
  <dcterms:created xsi:type="dcterms:W3CDTF">2022-10-11T09:28:00Z</dcterms:created>
  <dcterms:modified xsi:type="dcterms:W3CDTF">2024-10-30T06:33:00Z</dcterms:modified>
</cp:coreProperties>
</file>